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309" w:rsidRDefault="00BC24C0" w:rsidP="00BC24C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238580"/>
            <wp:effectExtent l="19050" t="0" r="3175" b="0"/>
            <wp:docPr id="1" name="Рисунок 1" descr="C:\Users\User\Desktop\русск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усск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24C0" w:rsidRDefault="00BC24C0" w:rsidP="00BC24C0">
      <w:pPr>
        <w:jc w:val="center"/>
        <w:rPr>
          <w:rFonts w:ascii="Times New Roman" w:hAnsi="Times New Roman"/>
          <w:sz w:val="24"/>
          <w:szCs w:val="24"/>
        </w:rPr>
      </w:pPr>
    </w:p>
    <w:p w:rsidR="00BC24C0" w:rsidRPr="001E5D2B" w:rsidRDefault="00BC24C0" w:rsidP="00BC24C0">
      <w:pPr>
        <w:jc w:val="center"/>
        <w:rPr>
          <w:rFonts w:ascii="Times New Roman" w:hAnsi="Times New Roman"/>
          <w:sz w:val="28"/>
          <w:szCs w:val="28"/>
        </w:rPr>
      </w:pPr>
    </w:p>
    <w:p w:rsidR="003E05A1" w:rsidRPr="001E5D2B" w:rsidRDefault="003E05A1">
      <w:pPr>
        <w:rPr>
          <w:rFonts w:ascii="Times New Roman" w:hAnsi="Times New Roman"/>
          <w:sz w:val="28"/>
          <w:szCs w:val="28"/>
        </w:rPr>
      </w:pPr>
      <w:r w:rsidRPr="001E5D2B">
        <w:rPr>
          <w:rFonts w:ascii="Times New Roman" w:hAnsi="Times New Roman"/>
          <w:sz w:val="28"/>
          <w:szCs w:val="28"/>
        </w:rPr>
        <w:lastRenderedPageBreak/>
        <w:t>Русский язык</w:t>
      </w:r>
    </w:p>
    <w:p w:rsidR="00777B6E" w:rsidRPr="001E5D2B" w:rsidRDefault="003E05A1" w:rsidP="000F22E9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E5D2B">
        <w:rPr>
          <w:rFonts w:ascii="Times New Roman" w:hAnsi="Times New Roman"/>
          <w:sz w:val="28"/>
          <w:szCs w:val="28"/>
        </w:rPr>
        <w:t>Бушманов</w:t>
      </w:r>
      <w:proofErr w:type="spellEnd"/>
      <w:r w:rsidRPr="001E5D2B">
        <w:rPr>
          <w:rFonts w:ascii="Times New Roman" w:hAnsi="Times New Roman"/>
          <w:sz w:val="28"/>
          <w:szCs w:val="28"/>
        </w:rPr>
        <w:t xml:space="preserve"> Михаил. 9 класс</w:t>
      </w:r>
      <w:r w:rsidR="00777B6E" w:rsidRPr="001E5D2B">
        <w:rPr>
          <w:rFonts w:ascii="Times New Roman" w:hAnsi="Times New Roman"/>
          <w:sz w:val="28"/>
          <w:szCs w:val="28"/>
        </w:rPr>
        <w:t>: низкая орфографическая и пунктуационная грамотность.</w:t>
      </w:r>
    </w:p>
    <w:p w:rsidR="00777B6E" w:rsidRPr="001E5D2B" w:rsidRDefault="00777B6E" w:rsidP="000F22E9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1E5D2B">
        <w:rPr>
          <w:rFonts w:ascii="Times New Roman" w:hAnsi="Times New Roman"/>
          <w:sz w:val="28"/>
          <w:szCs w:val="28"/>
        </w:rPr>
        <w:t>- ограничение теоретического</w:t>
      </w:r>
      <w:r w:rsidR="00F16326" w:rsidRPr="001E5D2B">
        <w:rPr>
          <w:rFonts w:ascii="Times New Roman" w:hAnsi="Times New Roman"/>
          <w:sz w:val="28"/>
          <w:szCs w:val="28"/>
        </w:rPr>
        <w:t xml:space="preserve"> материала путём обобщения и совершенствования формулировок правил и определений по орфографии и пунктуации;</w:t>
      </w:r>
    </w:p>
    <w:p w:rsidR="00F16326" w:rsidRPr="001E5D2B" w:rsidRDefault="00F16326" w:rsidP="000F22E9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1E5D2B">
        <w:rPr>
          <w:rFonts w:ascii="Times New Roman" w:hAnsi="Times New Roman"/>
          <w:sz w:val="28"/>
          <w:szCs w:val="28"/>
        </w:rPr>
        <w:t>-применение блочной системы по орфографии (орфограммы-гласные, орфограммы-согласные, орфограммы в приставках, орфограммы в суффиксах, орфограммы в окончаниях, пра</w:t>
      </w:r>
      <w:r w:rsidR="008C7283" w:rsidRPr="001E5D2B">
        <w:rPr>
          <w:rFonts w:ascii="Times New Roman" w:hAnsi="Times New Roman"/>
          <w:sz w:val="28"/>
          <w:szCs w:val="28"/>
        </w:rPr>
        <w:t xml:space="preserve">вописание Ь и Ъ знаков, слитное, дефисное, </w:t>
      </w:r>
      <w:r w:rsidRPr="001E5D2B">
        <w:rPr>
          <w:rFonts w:ascii="Times New Roman" w:hAnsi="Times New Roman"/>
          <w:sz w:val="28"/>
          <w:szCs w:val="28"/>
        </w:rPr>
        <w:t>раздельное написание слов)</w:t>
      </w:r>
      <w:r w:rsidR="008C7283" w:rsidRPr="001E5D2B">
        <w:rPr>
          <w:rFonts w:ascii="Times New Roman" w:hAnsi="Times New Roman"/>
          <w:sz w:val="28"/>
          <w:szCs w:val="28"/>
        </w:rPr>
        <w:t>;</w:t>
      </w:r>
    </w:p>
    <w:p w:rsidR="008C7283" w:rsidRPr="001E5D2B" w:rsidRDefault="008C7283" w:rsidP="000F22E9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1E5D2B">
        <w:rPr>
          <w:rFonts w:ascii="Times New Roman" w:hAnsi="Times New Roman"/>
          <w:sz w:val="28"/>
          <w:szCs w:val="28"/>
        </w:rPr>
        <w:t>-применение блочной системы по пунктуации (знаки препинания при обособленных членах предложения, знаки препинания  в  сложносочинённых предложениях);</w:t>
      </w:r>
    </w:p>
    <w:p w:rsidR="00BA3ECE" w:rsidRPr="001E5D2B" w:rsidRDefault="00BA3ECE" w:rsidP="000F22E9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1E5D2B">
        <w:rPr>
          <w:rFonts w:ascii="Times New Roman" w:hAnsi="Times New Roman"/>
          <w:sz w:val="28"/>
          <w:szCs w:val="28"/>
        </w:rPr>
        <w:t>-индивидуальные задания (карточки, тесты, словарные диктанты и т.д.)с учётом минимума требований по школьным программам по орфографии и пунктуации,</w:t>
      </w:r>
    </w:p>
    <w:p w:rsidR="00BA3ECE" w:rsidRPr="001E5D2B" w:rsidRDefault="00BA3ECE" w:rsidP="000F22E9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1E5D2B">
        <w:rPr>
          <w:rFonts w:ascii="Times New Roman" w:hAnsi="Times New Roman"/>
          <w:sz w:val="28"/>
          <w:szCs w:val="28"/>
        </w:rPr>
        <w:t>-индивидуальные дополнительные занятия и консультации.</w:t>
      </w:r>
    </w:p>
    <w:p w:rsidR="00611A50" w:rsidRPr="001E5D2B" w:rsidRDefault="00BA3ECE" w:rsidP="000F22E9">
      <w:pPr>
        <w:jc w:val="both"/>
        <w:rPr>
          <w:rFonts w:ascii="Times New Roman" w:hAnsi="Times New Roman"/>
          <w:sz w:val="28"/>
          <w:szCs w:val="28"/>
        </w:rPr>
      </w:pPr>
      <w:r w:rsidRPr="001E5D2B">
        <w:rPr>
          <w:rFonts w:ascii="Times New Roman" w:hAnsi="Times New Roman"/>
          <w:sz w:val="28"/>
          <w:szCs w:val="28"/>
        </w:rPr>
        <w:t xml:space="preserve">2.Воронин Алексей. 9 класс: слабо </w:t>
      </w:r>
      <w:r w:rsidR="00611A50" w:rsidRPr="001E5D2B">
        <w:rPr>
          <w:rFonts w:ascii="Times New Roman" w:hAnsi="Times New Roman"/>
          <w:sz w:val="28"/>
          <w:szCs w:val="28"/>
        </w:rPr>
        <w:t>развиты навыки устной и письменной речи.</w:t>
      </w:r>
    </w:p>
    <w:p w:rsidR="00611A50" w:rsidRPr="001E5D2B" w:rsidRDefault="00611A50" w:rsidP="000F22E9">
      <w:pPr>
        <w:jc w:val="both"/>
        <w:rPr>
          <w:rFonts w:ascii="Times New Roman" w:hAnsi="Times New Roman"/>
          <w:sz w:val="28"/>
          <w:szCs w:val="28"/>
        </w:rPr>
      </w:pPr>
      <w:r w:rsidRPr="001E5D2B">
        <w:rPr>
          <w:rFonts w:ascii="Times New Roman" w:hAnsi="Times New Roman"/>
          <w:sz w:val="28"/>
          <w:szCs w:val="28"/>
        </w:rPr>
        <w:t xml:space="preserve"> - тесная взаимосвязь с родителями, администрацией, социальным педагогом, психологом, направленная на мотивацию занятий и подготовку к ОГЭ;</w:t>
      </w:r>
    </w:p>
    <w:p w:rsidR="00611A50" w:rsidRPr="001E5D2B" w:rsidRDefault="00611A50" w:rsidP="000F22E9">
      <w:pPr>
        <w:jc w:val="both"/>
        <w:rPr>
          <w:rFonts w:ascii="Times New Roman" w:hAnsi="Times New Roman"/>
          <w:sz w:val="28"/>
          <w:szCs w:val="28"/>
        </w:rPr>
      </w:pPr>
      <w:r w:rsidRPr="001E5D2B">
        <w:rPr>
          <w:rFonts w:ascii="Times New Roman" w:hAnsi="Times New Roman"/>
          <w:sz w:val="28"/>
          <w:szCs w:val="28"/>
        </w:rPr>
        <w:t>- сов</w:t>
      </w:r>
      <w:r w:rsidR="00FF31D5" w:rsidRPr="001E5D2B">
        <w:rPr>
          <w:rFonts w:ascii="Times New Roman" w:hAnsi="Times New Roman"/>
          <w:sz w:val="28"/>
          <w:szCs w:val="28"/>
        </w:rPr>
        <w:t>м</w:t>
      </w:r>
      <w:r w:rsidRPr="001E5D2B">
        <w:rPr>
          <w:rFonts w:ascii="Times New Roman" w:hAnsi="Times New Roman"/>
          <w:sz w:val="28"/>
          <w:szCs w:val="28"/>
        </w:rPr>
        <w:t>естная работа</w:t>
      </w:r>
      <w:r w:rsidR="00216217" w:rsidRPr="001E5D2B">
        <w:rPr>
          <w:rFonts w:ascii="Times New Roman" w:hAnsi="Times New Roman"/>
          <w:sz w:val="28"/>
          <w:szCs w:val="28"/>
        </w:rPr>
        <w:t xml:space="preserve"> над сочинением и изложением (Учитель-Ученик, Ученик-Ученик);</w:t>
      </w:r>
    </w:p>
    <w:p w:rsidR="00216217" w:rsidRPr="001E5D2B" w:rsidRDefault="00216217" w:rsidP="000F22E9">
      <w:pPr>
        <w:jc w:val="both"/>
        <w:rPr>
          <w:rFonts w:ascii="Times New Roman" w:hAnsi="Times New Roman"/>
          <w:sz w:val="28"/>
          <w:szCs w:val="28"/>
        </w:rPr>
      </w:pPr>
      <w:r w:rsidRPr="001E5D2B">
        <w:rPr>
          <w:rFonts w:ascii="Times New Roman" w:hAnsi="Times New Roman"/>
          <w:sz w:val="28"/>
          <w:szCs w:val="28"/>
        </w:rPr>
        <w:t>- задания по образцам, развёрнутым планам при выполнении творческих заданий;</w:t>
      </w:r>
    </w:p>
    <w:p w:rsidR="00216217" w:rsidRPr="001E5D2B" w:rsidRDefault="00216217" w:rsidP="00BA3ECE">
      <w:pPr>
        <w:rPr>
          <w:rFonts w:ascii="Times New Roman" w:hAnsi="Times New Roman"/>
          <w:sz w:val="28"/>
          <w:szCs w:val="28"/>
        </w:rPr>
      </w:pPr>
      <w:r w:rsidRPr="001E5D2B">
        <w:rPr>
          <w:rFonts w:ascii="Times New Roman" w:hAnsi="Times New Roman"/>
          <w:sz w:val="28"/>
          <w:szCs w:val="28"/>
        </w:rPr>
        <w:t>-использование</w:t>
      </w:r>
      <w:r w:rsidR="0062576E" w:rsidRPr="001E5D2B">
        <w:rPr>
          <w:rFonts w:ascii="Times New Roman" w:hAnsi="Times New Roman"/>
          <w:sz w:val="28"/>
          <w:szCs w:val="28"/>
        </w:rPr>
        <w:t xml:space="preserve"> клише при работе над устными и письменными заданиями творческого плана;</w:t>
      </w:r>
    </w:p>
    <w:p w:rsidR="0062576E" w:rsidRPr="001E5D2B" w:rsidRDefault="0062576E" w:rsidP="00BA3ECE">
      <w:pPr>
        <w:rPr>
          <w:rFonts w:ascii="Times New Roman" w:hAnsi="Times New Roman"/>
          <w:sz w:val="28"/>
          <w:szCs w:val="28"/>
        </w:rPr>
      </w:pPr>
      <w:r w:rsidRPr="001E5D2B">
        <w:rPr>
          <w:rFonts w:ascii="Times New Roman" w:hAnsi="Times New Roman"/>
          <w:sz w:val="28"/>
          <w:szCs w:val="28"/>
        </w:rPr>
        <w:t>-мини-сочинения и мини-изложения;</w:t>
      </w:r>
    </w:p>
    <w:p w:rsidR="0062576E" w:rsidRPr="001E5D2B" w:rsidRDefault="00460FB1" w:rsidP="00BA3ECE">
      <w:pPr>
        <w:rPr>
          <w:rFonts w:ascii="Times New Roman" w:hAnsi="Times New Roman"/>
          <w:sz w:val="28"/>
          <w:szCs w:val="28"/>
        </w:rPr>
      </w:pPr>
      <w:r w:rsidRPr="001E5D2B">
        <w:rPr>
          <w:rFonts w:ascii="Times New Roman" w:hAnsi="Times New Roman"/>
          <w:sz w:val="28"/>
          <w:szCs w:val="28"/>
        </w:rPr>
        <w:t>-индивидуальные занятия и консультации.</w:t>
      </w:r>
    </w:p>
    <w:p w:rsidR="00460FB1" w:rsidRPr="001E5D2B" w:rsidRDefault="00460FB1" w:rsidP="00BA3ECE">
      <w:pPr>
        <w:rPr>
          <w:rFonts w:ascii="Times New Roman" w:hAnsi="Times New Roman"/>
          <w:sz w:val="28"/>
          <w:szCs w:val="28"/>
        </w:rPr>
      </w:pPr>
      <w:r w:rsidRPr="001E5D2B">
        <w:rPr>
          <w:rFonts w:ascii="Times New Roman" w:hAnsi="Times New Roman"/>
          <w:sz w:val="28"/>
          <w:szCs w:val="28"/>
        </w:rPr>
        <w:t>3.Шемякин Евгений. 9 класс: низкая орфографическая грамотность, неудовлетворительное развитие речи</w:t>
      </w:r>
      <w:r w:rsidR="00A13C0D" w:rsidRPr="001E5D2B">
        <w:rPr>
          <w:rFonts w:ascii="Times New Roman" w:hAnsi="Times New Roman"/>
          <w:sz w:val="28"/>
          <w:szCs w:val="28"/>
        </w:rPr>
        <w:t>.</w:t>
      </w:r>
    </w:p>
    <w:p w:rsidR="00A13C0D" w:rsidRPr="001E5D2B" w:rsidRDefault="00A13C0D" w:rsidP="000F22E9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1E5D2B">
        <w:rPr>
          <w:rFonts w:ascii="Times New Roman" w:hAnsi="Times New Roman"/>
          <w:sz w:val="28"/>
          <w:szCs w:val="28"/>
        </w:rPr>
        <w:t>-работа над пробелами в знаниях по орфографии (слитное, дефисное, раздельное написание слов; Н и НН в разных частях речи; Ь знак в разных частях речи);</w:t>
      </w:r>
    </w:p>
    <w:p w:rsidR="00074C88" w:rsidRPr="001E5D2B" w:rsidRDefault="00074C88" w:rsidP="000F22E9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1E5D2B">
        <w:rPr>
          <w:rFonts w:ascii="Times New Roman" w:hAnsi="Times New Roman"/>
          <w:sz w:val="28"/>
          <w:szCs w:val="28"/>
        </w:rPr>
        <w:lastRenderedPageBreak/>
        <w:t>-работа группы взаимопомощи (</w:t>
      </w:r>
      <w:proofErr w:type="spellStart"/>
      <w:r w:rsidRPr="001E5D2B">
        <w:rPr>
          <w:rFonts w:ascii="Times New Roman" w:hAnsi="Times New Roman"/>
          <w:sz w:val="28"/>
          <w:szCs w:val="28"/>
        </w:rPr>
        <w:t>Жирохов</w:t>
      </w:r>
      <w:proofErr w:type="spellEnd"/>
      <w:r w:rsidRPr="001E5D2B">
        <w:rPr>
          <w:rFonts w:ascii="Times New Roman" w:hAnsi="Times New Roman"/>
          <w:sz w:val="28"/>
          <w:szCs w:val="28"/>
        </w:rPr>
        <w:t xml:space="preserve"> Дмитрий 10 класс);</w:t>
      </w:r>
    </w:p>
    <w:p w:rsidR="00F06AB9" w:rsidRPr="001E5D2B" w:rsidRDefault="00F06AB9" w:rsidP="000F22E9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1E5D2B">
        <w:rPr>
          <w:rFonts w:ascii="Times New Roman" w:hAnsi="Times New Roman"/>
          <w:sz w:val="28"/>
          <w:szCs w:val="28"/>
        </w:rPr>
        <w:t>-работа над развитием зрительной памяти</w:t>
      </w:r>
    </w:p>
    <w:p w:rsidR="00FF31D5" w:rsidRPr="001E5D2B" w:rsidRDefault="00FF31D5" w:rsidP="000F22E9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1E5D2B">
        <w:rPr>
          <w:rFonts w:ascii="Times New Roman" w:hAnsi="Times New Roman"/>
          <w:sz w:val="28"/>
          <w:szCs w:val="28"/>
        </w:rPr>
        <w:t>- совместная работа над сочинением и изложением (Учитель-Ученик, Ученик-Ученик);</w:t>
      </w:r>
    </w:p>
    <w:p w:rsidR="00FF31D5" w:rsidRPr="001E5D2B" w:rsidRDefault="00FF31D5" w:rsidP="000F22E9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1E5D2B">
        <w:rPr>
          <w:rFonts w:ascii="Times New Roman" w:hAnsi="Times New Roman"/>
          <w:sz w:val="28"/>
          <w:szCs w:val="28"/>
        </w:rPr>
        <w:t>- задания по образцам, развёрнутым планам при выполнении творческих заданий;</w:t>
      </w:r>
    </w:p>
    <w:p w:rsidR="00FF31D5" w:rsidRPr="001E5D2B" w:rsidRDefault="00FF31D5" w:rsidP="000F22E9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1E5D2B">
        <w:rPr>
          <w:rFonts w:ascii="Times New Roman" w:hAnsi="Times New Roman"/>
          <w:sz w:val="28"/>
          <w:szCs w:val="28"/>
        </w:rPr>
        <w:t>-использование клише при работе над устными и письменными заданиями творческого плана;</w:t>
      </w:r>
    </w:p>
    <w:p w:rsidR="00FF31D5" w:rsidRPr="001E5D2B" w:rsidRDefault="00FF31D5" w:rsidP="000F22E9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1E5D2B">
        <w:rPr>
          <w:rFonts w:ascii="Times New Roman" w:hAnsi="Times New Roman"/>
          <w:sz w:val="28"/>
          <w:szCs w:val="28"/>
        </w:rPr>
        <w:t>-мини-сочинения и мини-изложения;</w:t>
      </w:r>
    </w:p>
    <w:p w:rsidR="00FF31D5" w:rsidRPr="001E5D2B" w:rsidRDefault="00FF31D5" w:rsidP="000F22E9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1E5D2B">
        <w:rPr>
          <w:rFonts w:ascii="Times New Roman" w:hAnsi="Times New Roman"/>
          <w:sz w:val="28"/>
          <w:szCs w:val="28"/>
        </w:rPr>
        <w:t>-индивидуальные занятия и консультации.</w:t>
      </w:r>
    </w:p>
    <w:p w:rsidR="00A13C0D" w:rsidRPr="001E5D2B" w:rsidRDefault="00F06AB9" w:rsidP="00BA3ECE">
      <w:pPr>
        <w:rPr>
          <w:rFonts w:ascii="Times New Roman" w:hAnsi="Times New Roman"/>
          <w:sz w:val="28"/>
          <w:szCs w:val="28"/>
        </w:rPr>
      </w:pPr>
      <w:r w:rsidRPr="001E5D2B">
        <w:rPr>
          <w:rFonts w:ascii="Times New Roman" w:hAnsi="Times New Roman"/>
          <w:sz w:val="28"/>
          <w:szCs w:val="28"/>
        </w:rPr>
        <w:t>Литература</w:t>
      </w:r>
    </w:p>
    <w:p w:rsidR="00F06AB9" w:rsidRPr="000F22E9" w:rsidRDefault="00F06AB9" w:rsidP="000F22E9">
      <w:pPr>
        <w:pStyle w:val="a3"/>
        <w:numPr>
          <w:ilvl w:val="0"/>
          <w:numId w:val="4"/>
        </w:numPr>
        <w:tabs>
          <w:tab w:val="left" w:pos="426"/>
        </w:tabs>
        <w:ind w:left="0" w:firstLine="14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F22E9">
        <w:rPr>
          <w:rFonts w:ascii="Times New Roman" w:hAnsi="Times New Roman"/>
          <w:sz w:val="28"/>
          <w:szCs w:val="28"/>
        </w:rPr>
        <w:t>Бушманов</w:t>
      </w:r>
      <w:proofErr w:type="spellEnd"/>
      <w:r w:rsidRPr="000F22E9">
        <w:rPr>
          <w:rFonts w:ascii="Times New Roman" w:hAnsi="Times New Roman"/>
          <w:sz w:val="28"/>
          <w:szCs w:val="28"/>
        </w:rPr>
        <w:t xml:space="preserve"> Михаил</w:t>
      </w:r>
      <w:r w:rsidR="00EC683E" w:rsidRPr="000F22E9">
        <w:rPr>
          <w:rFonts w:ascii="Times New Roman" w:hAnsi="Times New Roman"/>
          <w:sz w:val="28"/>
          <w:szCs w:val="28"/>
        </w:rPr>
        <w:t xml:space="preserve">.9 </w:t>
      </w:r>
      <w:r w:rsidR="000F22E9">
        <w:rPr>
          <w:rFonts w:ascii="Times New Roman" w:hAnsi="Times New Roman"/>
          <w:sz w:val="28"/>
          <w:szCs w:val="28"/>
        </w:rPr>
        <w:t>класс: техника чтения-68 слов (</w:t>
      </w:r>
      <w:r w:rsidR="00EC683E" w:rsidRPr="000F22E9">
        <w:rPr>
          <w:rFonts w:ascii="Times New Roman" w:hAnsi="Times New Roman"/>
          <w:sz w:val="28"/>
          <w:szCs w:val="28"/>
        </w:rPr>
        <w:t>норма-130</w:t>
      </w:r>
      <w:r w:rsidR="007B312E" w:rsidRPr="000F22E9">
        <w:rPr>
          <w:rFonts w:ascii="Times New Roman" w:hAnsi="Times New Roman"/>
          <w:sz w:val="28"/>
          <w:szCs w:val="28"/>
        </w:rPr>
        <w:t xml:space="preserve"> слов)</w:t>
      </w:r>
      <w:proofErr w:type="gramStart"/>
      <w:r w:rsidR="007B312E" w:rsidRPr="000F22E9">
        <w:rPr>
          <w:rFonts w:ascii="Times New Roman" w:hAnsi="Times New Roman"/>
          <w:sz w:val="28"/>
          <w:szCs w:val="28"/>
        </w:rPr>
        <w:t>,н</w:t>
      </w:r>
      <w:proofErr w:type="gramEnd"/>
      <w:r w:rsidR="007B312E" w:rsidRPr="000F22E9">
        <w:rPr>
          <w:rFonts w:ascii="Times New Roman" w:hAnsi="Times New Roman"/>
          <w:sz w:val="28"/>
          <w:szCs w:val="28"/>
        </w:rPr>
        <w:t xml:space="preserve">е владеет пересказом, </w:t>
      </w:r>
      <w:r w:rsidR="00197169" w:rsidRPr="000F22E9">
        <w:rPr>
          <w:rFonts w:ascii="Times New Roman" w:hAnsi="Times New Roman"/>
          <w:sz w:val="28"/>
          <w:szCs w:val="28"/>
        </w:rPr>
        <w:t>не может выучить наизусть  часть стихотворения.</w:t>
      </w:r>
    </w:p>
    <w:p w:rsidR="00EC683E" w:rsidRPr="000F22E9" w:rsidRDefault="00EC683E" w:rsidP="000F22E9">
      <w:pPr>
        <w:pStyle w:val="a3"/>
        <w:numPr>
          <w:ilvl w:val="0"/>
          <w:numId w:val="4"/>
        </w:numPr>
        <w:tabs>
          <w:tab w:val="left" w:pos="426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0F22E9">
        <w:rPr>
          <w:rFonts w:ascii="Times New Roman" w:hAnsi="Times New Roman"/>
          <w:sz w:val="28"/>
          <w:szCs w:val="28"/>
        </w:rPr>
        <w:t>Воронин Алексей.9класс: техника чтения-61слово, не читае</w:t>
      </w:r>
      <w:r w:rsidR="007B312E" w:rsidRPr="000F22E9">
        <w:rPr>
          <w:rFonts w:ascii="Times New Roman" w:hAnsi="Times New Roman"/>
          <w:sz w:val="28"/>
          <w:szCs w:val="28"/>
        </w:rPr>
        <w:t>т тексты по литературе.</w:t>
      </w:r>
    </w:p>
    <w:p w:rsidR="007B312E" w:rsidRPr="000F22E9" w:rsidRDefault="007B312E" w:rsidP="000F22E9">
      <w:pPr>
        <w:pStyle w:val="a3"/>
        <w:numPr>
          <w:ilvl w:val="0"/>
          <w:numId w:val="4"/>
        </w:numPr>
        <w:tabs>
          <w:tab w:val="left" w:pos="426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0F22E9">
        <w:rPr>
          <w:rFonts w:ascii="Times New Roman" w:hAnsi="Times New Roman"/>
          <w:sz w:val="28"/>
          <w:szCs w:val="28"/>
        </w:rPr>
        <w:t>Шемякин Евгений.9 класс: техника чтения -54 слова, с помощью учителя чтение наизусть 4-6 строк стихотворного текста</w:t>
      </w:r>
      <w:r w:rsidR="00197169" w:rsidRPr="000F22E9">
        <w:rPr>
          <w:rFonts w:ascii="Times New Roman" w:hAnsi="Times New Roman"/>
          <w:sz w:val="28"/>
          <w:szCs w:val="28"/>
        </w:rPr>
        <w:t>.</w:t>
      </w:r>
    </w:p>
    <w:p w:rsidR="00197169" w:rsidRPr="000F22E9" w:rsidRDefault="00197169" w:rsidP="000F22E9">
      <w:pPr>
        <w:pStyle w:val="a3"/>
        <w:numPr>
          <w:ilvl w:val="0"/>
          <w:numId w:val="4"/>
        </w:numPr>
        <w:tabs>
          <w:tab w:val="left" w:pos="426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0F22E9">
        <w:rPr>
          <w:rFonts w:ascii="Times New Roman" w:hAnsi="Times New Roman"/>
          <w:sz w:val="28"/>
          <w:szCs w:val="28"/>
        </w:rPr>
        <w:t>Пирогова Полина.7 класс: техника чтения -6</w:t>
      </w:r>
      <w:r w:rsidR="009A54AD" w:rsidRPr="000F22E9">
        <w:rPr>
          <w:rFonts w:ascii="Times New Roman" w:hAnsi="Times New Roman"/>
          <w:sz w:val="28"/>
          <w:szCs w:val="28"/>
        </w:rPr>
        <w:t>0 слов, не читает тексты, не готовит домашнее задание по литературе.</w:t>
      </w:r>
    </w:p>
    <w:p w:rsidR="009A54AD" w:rsidRPr="001E5D2B" w:rsidRDefault="009A54AD" w:rsidP="00BA3ECE">
      <w:pPr>
        <w:rPr>
          <w:rFonts w:ascii="Times New Roman" w:hAnsi="Times New Roman"/>
          <w:sz w:val="28"/>
          <w:szCs w:val="28"/>
        </w:rPr>
      </w:pPr>
      <w:r w:rsidRPr="001E5D2B">
        <w:rPr>
          <w:rFonts w:ascii="Times New Roman" w:hAnsi="Times New Roman"/>
          <w:sz w:val="28"/>
          <w:szCs w:val="28"/>
        </w:rPr>
        <w:t>Необходимо:</w:t>
      </w:r>
    </w:p>
    <w:p w:rsidR="009A54AD" w:rsidRPr="000F22E9" w:rsidRDefault="009A54AD" w:rsidP="000F22E9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F22E9">
        <w:rPr>
          <w:rFonts w:ascii="Times New Roman" w:hAnsi="Times New Roman"/>
          <w:sz w:val="28"/>
          <w:szCs w:val="28"/>
        </w:rPr>
        <w:t>систематически проверять технику чтения (1 раз в неделю);</w:t>
      </w:r>
    </w:p>
    <w:p w:rsidR="009A54AD" w:rsidRPr="000F22E9" w:rsidRDefault="009A54AD" w:rsidP="000F22E9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F22E9">
        <w:rPr>
          <w:rFonts w:ascii="Times New Roman" w:hAnsi="Times New Roman"/>
          <w:sz w:val="28"/>
          <w:szCs w:val="28"/>
        </w:rPr>
        <w:t xml:space="preserve">работать над осмысленным чтением вслух на уроках и </w:t>
      </w:r>
      <w:r w:rsidR="00C82C97" w:rsidRPr="000F22E9">
        <w:rPr>
          <w:rFonts w:ascii="Times New Roman" w:hAnsi="Times New Roman"/>
          <w:sz w:val="28"/>
          <w:szCs w:val="28"/>
        </w:rPr>
        <w:t>индивидуальных консультациях;</w:t>
      </w:r>
    </w:p>
    <w:p w:rsidR="00C82C97" w:rsidRPr="000F22E9" w:rsidRDefault="00C82C97" w:rsidP="000F22E9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F22E9">
        <w:rPr>
          <w:rFonts w:ascii="Times New Roman" w:hAnsi="Times New Roman"/>
          <w:sz w:val="28"/>
          <w:szCs w:val="28"/>
        </w:rPr>
        <w:t>уделять больше внимания данным учащимся при работе с текстом;</w:t>
      </w:r>
    </w:p>
    <w:p w:rsidR="00C82C97" w:rsidRPr="000F22E9" w:rsidRDefault="00C82C97" w:rsidP="000F22E9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F22E9">
        <w:rPr>
          <w:rFonts w:ascii="Times New Roman" w:hAnsi="Times New Roman"/>
          <w:sz w:val="28"/>
          <w:szCs w:val="28"/>
        </w:rPr>
        <w:t>постоянно включать упражнения для развития памяти (скороговорки, пословицы, «</w:t>
      </w:r>
      <w:r w:rsidR="00074C88" w:rsidRPr="000F22E9">
        <w:rPr>
          <w:rFonts w:ascii="Times New Roman" w:hAnsi="Times New Roman"/>
          <w:sz w:val="28"/>
          <w:szCs w:val="28"/>
        </w:rPr>
        <w:t>запомни двустишие</w:t>
      </w:r>
      <w:r w:rsidRPr="000F22E9">
        <w:rPr>
          <w:rFonts w:ascii="Times New Roman" w:hAnsi="Times New Roman"/>
          <w:sz w:val="28"/>
          <w:szCs w:val="28"/>
        </w:rPr>
        <w:t>»</w:t>
      </w:r>
      <w:r w:rsidR="00074C88" w:rsidRPr="000F22E9">
        <w:rPr>
          <w:rFonts w:ascii="Times New Roman" w:hAnsi="Times New Roman"/>
          <w:sz w:val="28"/>
          <w:szCs w:val="28"/>
        </w:rPr>
        <w:t>, «умные мысли» и т. д.</w:t>
      </w:r>
      <w:r w:rsidRPr="000F22E9">
        <w:rPr>
          <w:rFonts w:ascii="Times New Roman" w:hAnsi="Times New Roman"/>
          <w:sz w:val="28"/>
          <w:szCs w:val="28"/>
        </w:rPr>
        <w:t>)</w:t>
      </w:r>
    </w:p>
    <w:p w:rsidR="00132F01" w:rsidRPr="000F22E9" w:rsidRDefault="00132F01" w:rsidP="000F22E9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F22E9">
        <w:rPr>
          <w:rFonts w:ascii="Times New Roman" w:hAnsi="Times New Roman"/>
          <w:sz w:val="28"/>
          <w:szCs w:val="28"/>
        </w:rPr>
        <w:t>дополнительные занятия</w:t>
      </w:r>
      <w:r w:rsidR="00CA0309" w:rsidRPr="000F22E9">
        <w:rPr>
          <w:rFonts w:ascii="Times New Roman" w:hAnsi="Times New Roman"/>
          <w:sz w:val="28"/>
          <w:szCs w:val="28"/>
        </w:rPr>
        <w:t>;</w:t>
      </w:r>
    </w:p>
    <w:p w:rsidR="00CA0309" w:rsidRPr="000F22E9" w:rsidRDefault="00CA0309" w:rsidP="000F22E9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F22E9">
        <w:rPr>
          <w:rFonts w:ascii="Times New Roman" w:hAnsi="Times New Roman"/>
          <w:sz w:val="28"/>
          <w:szCs w:val="28"/>
        </w:rPr>
        <w:t>ежедневный контроль за чтением и подготовкой домашней работы.</w:t>
      </w:r>
    </w:p>
    <w:p w:rsidR="00132F01" w:rsidRPr="001E5D2B" w:rsidRDefault="00132F01" w:rsidP="000F22E9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 w:rsidRPr="001E5D2B">
        <w:rPr>
          <w:rFonts w:ascii="Times New Roman" w:hAnsi="Times New Roman"/>
          <w:sz w:val="28"/>
          <w:szCs w:val="28"/>
        </w:rPr>
        <w:t>Результат коррекционной работы: удовлетворительные отметки.</w:t>
      </w:r>
    </w:p>
    <w:sectPr w:rsidR="00132F01" w:rsidRPr="001E5D2B" w:rsidSect="001C5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76121"/>
    <w:multiLevelType w:val="hybridMultilevel"/>
    <w:tmpl w:val="52A85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81464D"/>
    <w:multiLevelType w:val="hybridMultilevel"/>
    <w:tmpl w:val="850A4124"/>
    <w:lvl w:ilvl="0" w:tplc="E06625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313CDA"/>
    <w:multiLevelType w:val="hybridMultilevel"/>
    <w:tmpl w:val="57E666D2"/>
    <w:lvl w:ilvl="0" w:tplc="489AD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7421BD"/>
    <w:multiLevelType w:val="hybridMultilevel"/>
    <w:tmpl w:val="2CC84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characterSpacingControl w:val="doNotCompress"/>
  <w:compat/>
  <w:rsids>
    <w:rsidRoot w:val="001E5D2B"/>
    <w:rsid w:val="00015623"/>
    <w:rsid w:val="000167F4"/>
    <w:rsid w:val="00016FFC"/>
    <w:rsid w:val="0002314C"/>
    <w:rsid w:val="00027BAB"/>
    <w:rsid w:val="00040B7C"/>
    <w:rsid w:val="000421F0"/>
    <w:rsid w:val="00055973"/>
    <w:rsid w:val="000566B3"/>
    <w:rsid w:val="00061BE9"/>
    <w:rsid w:val="000678E7"/>
    <w:rsid w:val="00071E8E"/>
    <w:rsid w:val="00071F23"/>
    <w:rsid w:val="00074C88"/>
    <w:rsid w:val="00090BDA"/>
    <w:rsid w:val="000A3799"/>
    <w:rsid w:val="000B1D8B"/>
    <w:rsid w:val="000B2BBD"/>
    <w:rsid w:val="000B6F16"/>
    <w:rsid w:val="000C216F"/>
    <w:rsid w:val="000C540C"/>
    <w:rsid w:val="000E0DCF"/>
    <w:rsid w:val="000E625D"/>
    <w:rsid w:val="000F22E9"/>
    <w:rsid w:val="000F4F25"/>
    <w:rsid w:val="001114C3"/>
    <w:rsid w:val="00125C7C"/>
    <w:rsid w:val="00127793"/>
    <w:rsid w:val="00132F01"/>
    <w:rsid w:val="00147AD5"/>
    <w:rsid w:val="00152A25"/>
    <w:rsid w:val="001536AD"/>
    <w:rsid w:val="00154213"/>
    <w:rsid w:val="00157C8C"/>
    <w:rsid w:val="001616BE"/>
    <w:rsid w:val="00172F35"/>
    <w:rsid w:val="001961C3"/>
    <w:rsid w:val="00197169"/>
    <w:rsid w:val="00197C1F"/>
    <w:rsid w:val="001A280C"/>
    <w:rsid w:val="001A5AFB"/>
    <w:rsid w:val="001A7C40"/>
    <w:rsid w:val="001B5882"/>
    <w:rsid w:val="001C5B4A"/>
    <w:rsid w:val="001E5D2B"/>
    <w:rsid w:val="001E7DDA"/>
    <w:rsid w:val="001F7650"/>
    <w:rsid w:val="0020315F"/>
    <w:rsid w:val="002032CD"/>
    <w:rsid w:val="00215C12"/>
    <w:rsid w:val="00216217"/>
    <w:rsid w:val="00217DC4"/>
    <w:rsid w:val="00223970"/>
    <w:rsid w:val="00225A07"/>
    <w:rsid w:val="00227828"/>
    <w:rsid w:val="002340AD"/>
    <w:rsid w:val="002455F1"/>
    <w:rsid w:val="002544FC"/>
    <w:rsid w:val="00256E40"/>
    <w:rsid w:val="0026108A"/>
    <w:rsid w:val="002749B0"/>
    <w:rsid w:val="00274DF8"/>
    <w:rsid w:val="00292031"/>
    <w:rsid w:val="002938D1"/>
    <w:rsid w:val="00295257"/>
    <w:rsid w:val="002A23F6"/>
    <w:rsid w:val="002B2076"/>
    <w:rsid w:val="002B6B10"/>
    <w:rsid w:val="002C02EF"/>
    <w:rsid w:val="002C5DF7"/>
    <w:rsid w:val="002C61D9"/>
    <w:rsid w:val="002E5CF4"/>
    <w:rsid w:val="002F663F"/>
    <w:rsid w:val="00300CD7"/>
    <w:rsid w:val="00301DEC"/>
    <w:rsid w:val="00311405"/>
    <w:rsid w:val="00316D54"/>
    <w:rsid w:val="0033247F"/>
    <w:rsid w:val="003410ED"/>
    <w:rsid w:val="00352761"/>
    <w:rsid w:val="0035531C"/>
    <w:rsid w:val="00361E6C"/>
    <w:rsid w:val="00372A75"/>
    <w:rsid w:val="00372AD6"/>
    <w:rsid w:val="0037491B"/>
    <w:rsid w:val="003752F0"/>
    <w:rsid w:val="00375517"/>
    <w:rsid w:val="00376B8F"/>
    <w:rsid w:val="00384D65"/>
    <w:rsid w:val="00391770"/>
    <w:rsid w:val="003A17D1"/>
    <w:rsid w:val="003C39B6"/>
    <w:rsid w:val="003D1328"/>
    <w:rsid w:val="003E05A1"/>
    <w:rsid w:val="003F1AFF"/>
    <w:rsid w:val="003F22CC"/>
    <w:rsid w:val="00416A7E"/>
    <w:rsid w:val="00416D0F"/>
    <w:rsid w:val="0042770D"/>
    <w:rsid w:val="00432640"/>
    <w:rsid w:val="0045761E"/>
    <w:rsid w:val="00460FB1"/>
    <w:rsid w:val="00470182"/>
    <w:rsid w:val="00472244"/>
    <w:rsid w:val="0047506D"/>
    <w:rsid w:val="00477238"/>
    <w:rsid w:val="00490D07"/>
    <w:rsid w:val="00495A61"/>
    <w:rsid w:val="004B2859"/>
    <w:rsid w:val="004B4E7A"/>
    <w:rsid w:val="004C0E15"/>
    <w:rsid w:val="004C1AD9"/>
    <w:rsid w:val="004C275B"/>
    <w:rsid w:val="004C76B8"/>
    <w:rsid w:val="004D0D93"/>
    <w:rsid w:val="004D61E1"/>
    <w:rsid w:val="004E2535"/>
    <w:rsid w:val="004F3E80"/>
    <w:rsid w:val="00501E20"/>
    <w:rsid w:val="005029C3"/>
    <w:rsid w:val="00510E36"/>
    <w:rsid w:val="005127F0"/>
    <w:rsid w:val="0051731D"/>
    <w:rsid w:val="00544000"/>
    <w:rsid w:val="005500AA"/>
    <w:rsid w:val="00555E32"/>
    <w:rsid w:val="00580881"/>
    <w:rsid w:val="0058190A"/>
    <w:rsid w:val="00587949"/>
    <w:rsid w:val="00593415"/>
    <w:rsid w:val="005A4BD0"/>
    <w:rsid w:val="005B2C1A"/>
    <w:rsid w:val="005D458F"/>
    <w:rsid w:val="005D7BA0"/>
    <w:rsid w:val="005E0AF3"/>
    <w:rsid w:val="005E506A"/>
    <w:rsid w:val="005F63D9"/>
    <w:rsid w:val="00611A50"/>
    <w:rsid w:val="006137BA"/>
    <w:rsid w:val="00620783"/>
    <w:rsid w:val="006248DA"/>
    <w:rsid w:val="0062576E"/>
    <w:rsid w:val="00626E99"/>
    <w:rsid w:val="00633C31"/>
    <w:rsid w:val="00635875"/>
    <w:rsid w:val="006425BD"/>
    <w:rsid w:val="0064519A"/>
    <w:rsid w:val="006711FB"/>
    <w:rsid w:val="00671F54"/>
    <w:rsid w:val="00676478"/>
    <w:rsid w:val="0068053A"/>
    <w:rsid w:val="00680C8A"/>
    <w:rsid w:val="00682FE0"/>
    <w:rsid w:val="00683E22"/>
    <w:rsid w:val="00691A5D"/>
    <w:rsid w:val="00691DDC"/>
    <w:rsid w:val="006951B8"/>
    <w:rsid w:val="006A61C8"/>
    <w:rsid w:val="006A7421"/>
    <w:rsid w:val="006B063B"/>
    <w:rsid w:val="006B60C9"/>
    <w:rsid w:val="006C1CE4"/>
    <w:rsid w:val="006C51A0"/>
    <w:rsid w:val="006D13C0"/>
    <w:rsid w:val="006D618D"/>
    <w:rsid w:val="006E0E31"/>
    <w:rsid w:val="006E58E5"/>
    <w:rsid w:val="00707E28"/>
    <w:rsid w:val="00712937"/>
    <w:rsid w:val="0071362B"/>
    <w:rsid w:val="0072282D"/>
    <w:rsid w:val="00724901"/>
    <w:rsid w:val="00732BA1"/>
    <w:rsid w:val="00742009"/>
    <w:rsid w:val="007433ED"/>
    <w:rsid w:val="00743FCE"/>
    <w:rsid w:val="00762BEB"/>
    <w:rsid w:val="00771F5A"/>
    <w:rsid w:val="00774062"/>
    <w:rsid w:val="00775728"/>
    <w:rsid w:val="0077737D"/>
    <w:rsid w:val="00777B6E"/>
    <w:rsid w:val="0079235E"/>
    <w:rsid w:val="00793035"/>
    <w:rsid w:val="00795958"/>
    <w:rsid w:val="007960ED"/>
    <w:rsid w:val="007A30C4"/>
    <w:rsid w:val="007B312E"/>
    <w:rsid w:val="007C1888"/>
    <w:rsid w:val="007C1E6C"/>
    <w:rsid w:val="007C41F5"/>
    <w:rsid w:val="007E155F"/>
    <w:rsid w:val="007F2E8A"/>
    <w:rsid w:val="007F413B"/>
    <w:rsid w:val="007F590E"/>
    <w:rsid w:val="007F5AF6"/>
    <w:rsid w:val="00802863"/>
    <w:rsid w:val="00812D8C"/>
    <w:rsid w:val="0081329A"/>
    <w:rsid w:val="00813AF6"/>
    <w:rsid w:val="00814217"/>
    <w:rsid w:val="008228E8"/>
    <w:rsid w:val="00832810"/>
    <w:rsid w:val="008335A5"/>
    <w:rsid w:val="0083553F"/>
    <w:rsid w:val="00844972"/>
    <w:rsid w:val="008471DA"/>
    <w:rsid w:val="00851B4C"/>
    <w:rsid w:val="00855A23"/>
    <w:rsid w:val="00857C09"/>
    <w:rsid w:val="0086050D"/>
    <w:rsid w:val="0086437A"/>
    <w:rsid w:val="00876483"/>
    <w:rsid w:val="00877A3E"/>
    <w:rsid w:val="00890CED"/>
    <w:rsid w:val="0089782F"/>
    <w:rsid w:val="008A1871"/>
    <w:rsid w:val="008A4976"/>
    <w:rsid w:val="008B031C"/>
    <w:rsid w:val="008B5836"/>
    <w:rsid w:val="008B6157"/>
    <w:rsid w:val="008C43BA"/>
    <w:rsid w:val="008C4702"/>
    <w:rsid w:val="008C7283"/>
    <w:rsid w:val="008E7DF4"/>
    <w:rsid w:val="008F2F5D"/>
    <w:rsid w:val="008F38FD"/>
    <w:rsid w:val="00906DB6"/>
    <w:rsid w:val="00913921"/>
    <w:rsid w:val="00923BC0"/>
    <w:rsid w:val="0093008F"/>
    <w:rsid w:val="009412C8"/>
    <w:rsid w:val="0094147E"/>
    <w:rsid w:val="00944A8C"/>
    <w:rsid w:val="0094668A"/>
    <w:rsid w:val="009566DC"/>
    <w:rsid w:val="00961353"/>
    <w:rsid w:val="0096174A"/>
    <w:rsid w:val="0096493C"/>
    <w:rsid w:val="00965E66"/>
    <w:rsid w:val="00966F78"/>
    <w:rsid w:val="00970822"/>
    <w:rsid w:val="009755A7"/>
    <w:rsid w:val="009816C8"/>
    <w:rsid w:val="00982475"/>
    <w:rsid w:val="00982564"/>
    <w:rsid w:val="00982DA2"/>
    <w:rsid w:val="009856B5"/>
    <w:rsid w:val="00990BF4"/>
    <w:rsid w:val="009947C9"/>
    <w:rsid w:val="00995BF6"/>
    <w:rsid w:val="009A53DC"/>
    <w:rsid w:val="009A54AD"/>
    <w:rsid w:val="009B2998"/>
    <w:rsid w:val="009C02A6"/>
    <w:rsid w:val="009C7044"/>
    <w:rsid w:val="009E1209"/>
    <w:rsid w:val="009E3F9C"/>
    <w:rsid w:val="00A014BF"/>
    <w:rsid w:val="00A04F4B"/>
    <w:rsid w:val="00A06EDE"/>
    <w:rsid w:val="00A136F9"/>
    <w:rsid w:val="00A13C0D"/>
    <w:rsid w:val="00A2579E"/>
    <w:rsid w:val="00A258AA"/>
    <w:rsid w:val="00A40DD6"/>
    <w:rsid w:val="00A45D33"/>
    <w:rsid w:val="00A45FF1"/>
    <w:rsid w:val="00A505A7"/>
    <w:rsid w:val="00A511EB"/>
    <w:rsid w:val="00A60608"/>
    <w:rsid w:val="00A61E8D"/>
    <w:rsid w:val="00A62355"/>
    <w:rsid w:val="00A6374E"/>
    <w:rsid w:val="00A757FB"/>
    <w:rsid w:val="00A810FA"/>
    <w:rsid w:val="00A81A06"/>
    <w:rsid w:val="00A858F1"/>
    <w:rsid w:val="00A94F97"/>
    <w:rsid w:val="00AA1104"/>
    <w:rsid w:val="00AA7B8F"/>
    <w:rsid w:val="00AB0B6D"/>
    <w:rsid w:val="00AB10FF"/>
    <w:rsid w:val="00AB26C0"/>
    <w:rsid w:val="00AB3E52"/>
    <w:rsid w:val="00AB63B7"/>
    <w:rsid w:val="00AC4BB5"/>
    <w:rsid w:val="00AC5A3F"/>
    <w:rsid w:val="00AD0E23"/>
    <w:rsid w:val="00AE04F4"/>
    <w:rsid w:val="00AE3404"/>
    <w:rsid w:val="00AE74E9"/>
    <w:rsid w:val="00AF608A"/>
    <w:rsid w:val="00AF744A"/>
    <w:rsid w:val="00B00ABC"/>
    <w:rsid w:val="00B038C0"/>
    <w:rsid w:val="00B14237"/>
    <w:rsid w:val="00B142D7"/>
    <w:rsid w:val="00B171C8"/>
    <w:rsid w:val="00B26D42"/>
    <w:rsid w:val="00B3463F"/>
    <w:rsid w:val="00B40819"/>
    <w:rsid w:val="00B432F9"/>
    <w:rsid w:val="00B50874"/>
    <w:rsid w:val="00B537F9"/>
    <w:rsid w:val="00B652DB"/>
    <w:rsid w:val="00B65B5B"/>
    <w:rsid w:val="00B663C1"/>
    <w:rsid w:val="00B749AB"/>
    <w:rsid w:val="00B800EA"/>
    <w:rsid w:val="00B815B3"/>
    <w:rsid w:val="00B85FD7"/>
    <w:rsid w:val="00B86404"/>
    <w:rsid w:val="00B86F5C"/>
    <w:rsid w:val="00B97542"/>
    <w:rsid w:val="00BA3ECE"/>
    <w:rsid w:val="00BB0461"/>
    <w:rsid w:val="00BB792C"/>
    <w:rsid w:val="00BC24C0"/>
    <w:rsid w:val="00BE0D37"/>
    <w:rsid w:val="00BE48C2"/>
    <w:rsid w:val="00BE7D72"/>
    <w:rsid w:val="00BF4E96"/>
    <w:rsid w:val="00BF5997"/>
    <w:rsid w:val="00BF6EF6"/>
    <w:rsid w:val="00C11AC5"/>
    <w:rsid w:val="00C159CF"/>
    <w:rsid w:val="00C2106C"/>
    <w:rsid w:val="00C33024"/>
    <w:rsid w:val="00C3343B"/>
    <w:rsid w:val="00C349CE"/>
    <w:rsid w:val="00C400E7"/>
    <w:rsid w:val="00C62EBB"/>
    <w:rsid w:val="00C6341D"/>
    <w:rsid w:val="00C65D64"/>
    <w:rsid w:val="00C74710"/>
    <w:rsid w:val="00C77057"/>
    <w:rsid w:val="00C82C97"/>
    <w:rsid w:val="00C84054"/>
    <w:rsid w:val="00C87BE3"/>
    <w:rsid w:val="00C902D4"/>
    <w:rsid w:val="00CA0309"/>
    <w:rsid w:val="00CA3DBD"/>
    <w:rsid w:val="00CA5378"/>
    <w:rsid w:val="00CA59B0"/>
    <w:rsid w:val="00CB371A"/>
    <w:rsid w:val="00CB71EF"/>
    <w:rsid w:val="00CD200C"/>
    <w:rsid w:val="00CD29C8"/>
    <w:rsid w:val="00CD6F18"/>
    <w:rsid w:val="00CD7663"/>
    <w:rsid w:val="00CE1283"/>
    <w:rsid w:val="00CE58A7"/>
    <w:rsid w:val="00CF419D"/>
    <w:rsid w:val="00D016BF"/>
    <w:rsid w:val="00D03FE6"/>
    <w:rsid w:val="00D15941"/>
    <w:rsid w:val="00D15DEC"/>
    <w:rsid w:val="00D167A7"/>
    <w:rsid w:val="00D22F5C"/>
    <w:rsid w:val="00D230DD"/>
    <w:rsid w:val="00D23D26"/>
    <w:rsid w:val="00D2649D"/>
    <w:rsid w:val="00D31C60"/>
    <w:rsid w:val="00D32C74"/>
    <w:rsid w:val="00D40A5A"/>
    <w:rsid w:val="00D41FA2"/>
    <w:rsid w:val="00D47D93"/>
    <w:rsid w:val="00D50EEF"/>
    <w:rsid w:val="00D54AB2"/>
    <w:rsid w:val="00D606F1"/>
    <w:rsid w:val="00D60EE7"/>
    <w:rsid w:val="00D6586A"/>
    <w:rsid w:val="00D65ABF"/>
    <w:rsid w:val="00D663D9"/>
    <w:rsid w:val="00D66A56"/>
    <w:rsid w:val="00D72F95"/>
    <w:rsid w:val="00D73F1D"/>
    <w:rsid w:val="00D8160B"/>
    <w:rsid w:val="00D83B8A"/>
    <w:rsid w:val="00D90C45"/>
    <w:rsid w:val="00D9181C"/>
    <w:rsid w:val="00D979C4"/>
    <w:rsid w:val="00DA2950"/>
    <w:rsid w:val="00DA63FE"/>
    <w:rsid w:val="00DA7427"/>
    <w:rsid w:val="00DB18B3"/>
    <w:rsid w:val="00DC5DEA"/>
    <w:rsid w:val="00DE1487"/>
    <w:rsid w:val="00DE2BCF"/>
    <w:rsid w:val="00DF104B"/>
    <w:rsid w:val="00DF7388"/>
    <w:rsid w:val="00E11E06"/>
    <w:rsid w:val="00E12AB1"/>
    <w:rsid w:val="00E33B02"/>
    <w:rsid w:val="00E41759"/>
    <w:rsid w:val="00E46BD4"/>
    <w:rsid w:val="00E5292E"/>
    <w:rsid w:val="00E5593D"/>
    <w:rsid w:val="00E61000"/>
    <w:rsid w:val="00E62257"/>
    <w:rsid w:val="00E6786B"/>
    <w:rsid w:val="00E7203A"/>
    <w:rsid w:val="00E842A8"/>
    <w:rsid w:val="00E91712"/>
    <w:rsid w:val="00E95227"/>
    <w:rsid w:val="00E95BC0"/>
    <w:rsid w:val="00EA2347"/>
    <w:rsid w:val="00EA426F"/>
    <w:rsid w:val="00EA47A6"/>
    <w:rsid w:val="00EA5C3B"/>
    <w:rsid w:val="00EC3D30"/>
    <w:rsid w:val="00EC498C"/>
    <w:rsid w:val="00EC683E"/>
    <w:rsid w:val="00EC7A04"/>
    <w:rsid w:val="00ED2328"/>
    <w:rsid w:val="00ED2AB1"/>
    <w:rsid w:val="00ED6553"/>
    <w:rsid w:val="00EE4478"/>
    <w:rsid w:val="00EF2967"/>
    <w:rsid w:val="00EF5B6B"/>
    <w:rsid w:val="00F03580"/>
    <w:rsid w:val="00F06AB9"/>
    <w:rsid w:val="00F107FB"/>
    <w:rsid w:val="00F13000"/>
    <w:rsid w:val="00F16326"/>
    <w:rsid w:val="00F21FBA"/>
    <w:rsid w:val="00F35DE0"/>
    <w:rsid w:val="00F36A79"/>
    <w:rsid w:val="00F36A9A"/>
    <w:rsid w:val="00F37605"/>
    <w:rsid w:val="00F446CE"/>
    <w:rsid w:val="00F44E3E"/>
    <w:rsid w:val="00F4604E"/>
    <w:rsid w:val="00F46312"/>
    <w:rsid w:val="00F5184E"/>
    <w:rsid w:val="00F6045E"/>
    <w:rsid w:val="00F65632"/>
    <w:rsid w:val="00F75C59"/>
    <w:rsid w:val="00F77828"/>
    <w:rsid w:val="00F81A6F"/>
    <w:rsid w:val="00F82725"/>
    <w:rsid w:val="00F93447"/>
    <w:rsid w:val="00F95216"/>
    <w:rsid w:val="00F96BDB"/>
    <w:rsid w:val="00FA09F1"/>
    <w:rsid w:val="00FA13A1"/>
    <w:rsid w:val="00FA3BE3"/>
    <w:rsid w:val="00FC5109"/>
    <w:rsid w:val="00FD17B3"/>
    <w:rsid w:val="00FD4C2B"/>
    <w:rsid w:val="00FD6CF4"/>
    <w:rsid w:val="00FE6310"/>
    <w:rsid w:val="00FF00B7"/>
    <w:rsid w:val="00FF31D5"/>
    <w:rsid w:val="00FF71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B4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05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C2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24C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&#1050;&#1086;&#1088;&#1088;&#1077;&#1082;&#1094;&#1080;&#1086;&#1085;&#1085;&#1072;&#1103;%20%20&#1088;&#1072;&#1073;&#1086;&#1090;&#1072;%20%20&#1089;%20%20&#1085;&#1077;&#1091;&#1089;&#1087;&#1077;&#1074;&#1072;&#1102;&#1097;&#1080;&#1084;&#1080;%20&#1079;&#1072;%201%20&#1095;&#1077;&#1090;&#1074;&#1077;&#1088;&#1090;&#1100;.dot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Коррекционная  работа  с  неуспевающими за 1 четверть.dot2.dot</Template>
  <TotalTime>8</TotalTime>
  <Pages>1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2005-01-01T02:33:00Z</cp:lastPrinted>
  <dcterms:created xsi:type="dcterms:W3CDTF">2019-12-17T17:03:00Z</dcterms:created>
  <dcterms:modified xsi:type="dcterms:W3CDTF">2021-08-05T08:23:00Z</dcterms:modified>
</cp:coreProperties>
</file>